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4951"/>
        <w:tblW w:w="10800" w:type="dxa"/>
        <w:tblBorders>
          <w:top w:val="single" w:sz="8" w:space="0" w:color="4F2F18"/>
          <w:left w:val="single" w:sz="8" w:space="0" w:color="4F2F18"/>
          <w:bottom w:val="single" w:sz="8" w:space="0" w:color="4F2F18"/>
          <w:right w:val="single" w:sz="8" w:space="0" w:color="4F2F18"/>
          <w:insideH w:val="single" w:sz="8" w:space="0" w:color="4F2F18"/>
          <w:insideV w:val="single" w:sz="8" w:space="0" w:color="4F2F18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00"/>
        <w:gridCol w:w="1800"/>
        <w:gridCol w:w="1800"/>
      </w:tblGrid>
      <w:tr w:rsidR="00E51950" w:rsidRPr="00952148" w14:paraId="5FD1E289" w14:textId="77777777" w:rsidTr="00E51950">
        <w:trPr>
          <w:trHeight w:val="480"/>
        </w:trPr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  <w:vAlign w:val="center"/>
          </w:tcPr>
          <w:p w14:paraId="7ED018DF" w14:textId="77777777" w:rsidR="00E51950" w:rsidRPr="00D16926" w:rsidRDefault="00E51950" w:rsidP="00E51950">
            <w:pPr>
              <w:pStyle w:val="Tables"/>
            </w:pPr>
            <w:r w:rsidRPr="00D16926">
              <w:t>Quantity</w:t>
            </w:r>
          </w:p>
        </w:tc>
        <w:tc>
          <w:tcPr>
            <w:tcW w:w="54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  <w:vAlign w:val="center"/>
          </w:tcPr>
          <w:p w14:paraId="10572158" w14:textId="704D83A4" w:rsidR="00E51950" w:rsidRPr="00D16926" w:rsidRDefault="00E51950" w:rsidP="00E51950">
            <w:pPr>
              <w:pStyle w:val="Tables"/>
            </w:pPr>
            <w:r w:rsidRPr="00D16926">
              <w:t>Description</w:t>
            </w:r>
          </w:p>
        </w:tc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  <w:vAlign w:val="center"/>
          </w:tcPr>
          <w:p w14:paraId="79A6EA08" w14:textId="77777777" w:rsidR="00E51950" w:rsidRPr="00D16926" w:rsidRDefault="00E51950" w:rsidP="00E51950">
            <w:pPr>
              <w:pStyle w:val="Tables"/>
            </w:pPr>
            <w:r w:rsidRPr="00D16926">
              <w:t>Unit Price</w:t>
            </w:r>
          </w:p>
        </w:tc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  <w:vAlign w:val="center"/>
          </w:tcPr>
          <w:p w14:paraId="136D3689" w14:textId="77777777" w:rsidR="00E51950" w:rsidRPr="00D16926" w:rsidRDefault="00E51950" w:rsidP="00E51950">
            <w:pPr>
              <w:pStyle w:val="Tables"/>
            </w:pPr>
            <w:r w:rsidRPr="00D16926">
              <w:t>Total</w:t>
            </w:r>
          </w:p>
        </w:tc>
      </w:tr>
      <w:tr w:rsidR="00E51950" w:rsidRPr="00952148" w14:paraId="6786C0BA" w14:textId="77777777" w:rsidTr="00E51950">
        <w:trPr>
          <w:trHeight w:val="4320"/>
        </w:trPr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</w:tcPr>
          <w:p w14:paraId="11EC8786" w14:textId="77777777" w:rsidR="00E51950" w:rsidRPr="00D16926" w:rsidRDefault="00E51950" w:rsidP="00E51950">
            <w:pPr>
              <w:pStyle w:val="Tabletext"/>
            </w:pPr>
            <w:r>
              <w:t>1.0</w:t>
            </w:r>
          </w:p>
        </w:tc>
        <w:tc>
          <w:tcPr>
            <w:tcW w:w="54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</w:tcPr>
          <w:p w14:paraId="2D65F89C" w14:textId="6FFF535A" w:rsidR="00E51950" w:rsidRDefault="00E51950" w:rsidP="00E51950">
            <w:pPr>
              <w:pStyle w:val="Tabletext"/>
            </w:pPr>
            <w:r>
              <w:t xml:space="preserve">Sponsorship </w:t>
            </w:r>
            <w:r w:rsidR="00953F8F">
              <w:t xml:space="preserve">package for the </w:t>
            </w:r>
            <w:r>
              <w:t>Chelmsford Round Table fireworks display</w:t>
            </w:r>
            <w:r w:rsidRPr="00D16926">
              <w:t xml:space="preserve"> </w:t>
            </w:r>
            <w:r w:rsidR="0034488B">
              <w:t>6th</w:t>
            </w:r>
            <w:r w:rsidR="00953F8F">
              <w:t xml:space="preserve"> November</w:t>
            </w:r>
            <w:r w:rsidR="0034488B">
              <w:t xml:space="preserve"> 2021</w:t>
            </w:r>
          </w:p>
          <w:p w14:paraId="3A17ECC8" w14:textId="7D972595" w:rsidR="0034488B" w:rsidRPr="00D16926" w:rsidRDefault="0034488B" w:rsidP="00E51950">
            <w:pPr>
              <w:pStyle w:val="Tabletext"/>
            </w:pPr>
          </w:p>
        </w:tc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</w:tcPr>
          <w:p w14:paraId="42E38AF9" w14:textId="3E576757" w:rsidR="00E51950" w:rsidRPr="00D16926" w:rsidRDefault="0020556F" w:rsidP="00E51950">
            <w:pPr>
              <w:pStyle w:val="Tabletext"/>
            </w:pPr>
            <w:r>
              <w:t>£</w:t>
            </w:r>
            <w:r w:rsidR="004A04E5">
              <w:t>5</w:t>
            </w:r>
            <w:r w:rsidR="00AE297D">
              <w:t>00</w:t>
            </w:r>
          </w:p>
        </w:tc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</w:tcPr>
          <w:p w14:paraId="2E5755E3" w14:textId="1D49E3F1" w:rsidR="00E51950" w:rsidRPr="00D16926" w:rsidRDefault="002D28E1" w:rsidP="00AE297D">
            <w:pPr>
              <w:pStyle w:val="Tabletext"/>
            </w:pPr>
            <w:r>
              <w:t>£</w:t>
            </w:r>
            <w:r w:rsidR="004A04E5">
              <w:t>5</w:t>
            </w:r>
            <w:r w:rsidR="00FB5C31">
              <w:t>00</w:t>
            </w:r>
          </w:p>
        </w:tc>
      </w:tr>
      <w:tr w:rsidR="00E51950" w:rsidRPr="00952148" w14:paraId="3537DBFA" w14:textId="77777777" w:rsidTr="00E51950">
        <w:trPr>
          <w:trHeight w:val="475"/>
        </w:trPr>
        <w:tc>
          <w:tcPr>
            <w:tcW w:w="9000" w:type="dxa"/>
            <w:gridSpan w:val="3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</w:tcPr>
          <w:p w14:paraId="379C828D" w14:textId="59406174" w:rsidR="00E51950" w:rsidRPr="00D16926" w:rsidRDefault="00E51950" w:rsidP="00E51950">
            <w:pPr>
              <w:pStyle w:val="Tabletext"/>
            </w:pPr>
          </w:p>
        </w:tc>
        <w:tc>
          <w:tcPr>
            <w:tcW w:w="1800" w:type="dxa"/>
            <w:tcBorders>
              <w:top w:val="single" w:sz="8" w:space="0" w:color="717074"/>
              <w:left w:val="single" w:sz="8" w:space="0" w:color="717074"/>
              <w:bottom w:val="single" w:sz="8" w:space="0" w:color="717074"/>
              <w:right w:val="single" w:sz="8" w:space="0" w:color="717074"/>
            </w:tcBorders>
            <w:shd w:val="clear" w:color="auto" w:fill="FFFFFF"/>
          </w:tcPr>
          <w:p w14:paraId="0A49330B" w14:textId="27553915" w:rsidR="00E51950" w:rsidRPr="00D16926" w:rsidRDefault="0020556F" w:rsidP="00E51950">
            <w:pPr>
              <w:pStyle w:val="Tabletext"/>
            </w:pPr>
            <w:r>
              <w:t>£</w:t>
            </w:r>
            <w:r w:rsidR="004A04E5">
              <w:t>5</w:t>
            </w:r>
            <w:r w:rsidR="00AE297D">
              <w:t>00</w:t>
            </w:r>
          </w:p>
        </w:tc>
      </w:tr>
    </w:tbl>
    <w:p w14:paraId="3AFEDB64" w14:textId="00CFC97D" w:rsidR="00955ADE" w:rsidRDefault="0034488B" w:rsidP="006E0393">
      <w:pPr>
        <w:tabs>
          <w:tab w:val="left" w:pos="6105"/>
        </w:tabs>
      </w:pP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DCA48D" wp14:editId="2A94BFA2">
                <wp:simplePos x="0" y="0"/>
                <wp:positionH relativeFrom="column">
                  <wp:posOffset>-771525</wp:posOffset>
                </wp:positionH>
                <wp:positionV relativeFrom="paragraph">
                  <wp:posOffset>2324100</wp:posOffset>
                </wp:positionV>
                <wp:extent cx="7051675" cy="762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1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85791" w14:textId="658C515C" w:rsidR="00CC2269" w:rsidRPr="0034488B" w:rsidRDefault="00CC2269" w:rsidP="00CC2269">
                            <w:pPr>
                              <w:spacing w:line="240" w:lineRule="atLeast"/>
                              <w:jc w:val="center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 xml:space="preserve">Invoice </w:t>
                            </w:r>
                            <w:r w:rsidR="0034488B"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>#</w:t>
                            </w:r>
                            <w:r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 xml:space="preserve"> 20</w:t>
                            </w:r>
                            <w:r w:rsidR="0034488B"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>21</w:t>
                            </w:r>
                            <w:r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>-10</w:t>
                            </w:r>
                            <w:r w:rsid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>8</w:t>
                            </w:r>
                          </w:p>
                          <w:p w14:paraId="656B3810" w14:textId="76688563" w:rsidR="0034488B" w:rsidRPr="0034488B" w:rsidRDefault="0034488B" w:rsidP="00CC2269">
                            <w:pPr>
                              <w:spacing w:line="240" w:lineRule="atLeast"/>
                              <w:jc w:val="center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 xml:space="preserve">Date </w:t>
                            </w:r>
                            <w:r w:rsid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>12</w:t>
                            </w:r>
                            <w:r w:rsidRPr="0034488B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  <w:lang w:val="en-GB"/>
                              </w:rPr>
                              <w:t>/10/2021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CA4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0.75pt;margin-top:183pt;width:555.2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" filled="f" stroked="f">
                <v:textbox>
                  <w:txbxContent>
                    <w:p w14:paraId="04985791" w14:textId="658C515C" w:rsidR="00CC2269" w:rsidRPr="0034488B" w:rsidRDefault="00CC2269" w:rsidP="00CC2269">
                      <w:pPr>
                        <w:spacing w:line="240" w:lineRule="atLeast"/>
                        <w:jc w:val="center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</w:pPr>
                      <w:r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 xml:space="preserve">Invoice </w:t>
                      </w:r>
                      <w:r w:rsidR="0034488B"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>#</w:t>
                      </w:r>
                      <w:r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 xml:space="preserve"> 20</w:t>
                      </w:r>
                      <w:r w:rsidR="0034488B"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>21</w:t>
                      </w:r>
                      <w:r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>-10</w:t>
                      </w:r>
                      <w:r w:rsid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>8</w:t>
                      </w:r>
                    </w:p>
                    <w:p w14:paraId="656B3810" w14:textId="76688563" w:rsidR="0034488B" w:rsidRPr="0034488B" w:rsidRDefault="0034488B" w:rsidP="00CC2269">
                      <w:pPr>
                        <w:spacing w:line="240" w:lineRule="atLeast"/>
                        <w:jc w:val="center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</w:pPr>
                      <w:r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 xml:space="preserve">Date </w:t>
                      </w:r>
                      <w:r w:rsid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>12</w:t>
                      </w:r>
                      <w:r w:rsidRPr="0034488B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  <w:lang w:val="en-GB"/>
                        </w:rPr>
                        <w:t>/10/2021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F2EC1F1" wp14:editId="656A1126">
            <wp:simplePos x="0" y="0"/>
            <wp:positionH relativeFrom="column">
              <wp:posOffset>-381000</wp:posOffset>
            </wp:positionH>
            <wp:positionV relativeFrom="paragraph">
              <wp:posOffset>0</wp:posOffset>
            </wp:positionV>
            <wp:extent cx="1847850" cy="1800860"/>
            <wp:effectExtent l="0" t="0" r="0" b="8890"/>
            <wp:wrapSquare wrapText="bothSides"/>
            <wp:docPr id="7" name="Picture 7" descr="A dart board with dart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art board with dart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34F70" wp14:editId="06A53F5A">
                <wp:simplePos x="0" y="0"/>
                <wp:positionH relativeFrom="column">
                  <wp:posOffset>-628650</wp:posOffset>
                </wp:positionH>
                <wp:positionV relativeFrom="paragraph">
                  <wp:posOffset>6924675</wp:posOffset>
                </wp:positionV>
                <wp:extent cx="3665220" cy="1771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3FD8" w14:textId="56999201" w:rsidR="00955ADE" w:rsidRPr="00E51950" w:rsidRDefault="00E51950" w:rsidP="00955ADE">
                            <w:pPr>
                              <w:pStyle w:val="YourCompanyName"/>
                              <w:rPr>
                                <w:rFonts w:ascii="Helvetica" w:hAnsi="Helvetica"/>
                                <w:b w:val="0"/>
                                <w:caps w:val="0"/>
                                <w:color w:val="717074"/>
                              </w:rPr>
                            </w:pPr>
                            <w:r>
                              <w:rPr>
                                <w:rFonts w:ascii="Helvetica" w:hAnsi="Helvetica"/>
                                <w:b w:val="0"/>
                                <w:caps w:val="0"/>
                                <w:color w:val="717074"/>
                              </w:rPr>
                              <w:t>Please make payments to</w:t>
                            </w:r>
                            <w:r w:rsidR="0034488B">
                              <w:rPr>
                                <w:rFonts w:ascii="Helvetica" w:hAnsi="Helvetica"/>
                                <w:b w:val="0"/>
                                <w:caps w:val="0"/>
                                <w:color w:val="717074"/>
                              </w:rPr>
                              <w:t xml:space="preserve"> our CAF </w:t>
                            </w:r>
                            <w:proofErr w:type="gramStart"/>
                            <w:r w:rsidR="0034488B">
                              <w:rPr>
                                <w:rFonts w:ascii="Helvetica" w:hAnsi="Helvetica"/>
                                <w:b w:val="0"/>
                                <w:caps w:val="0"/>
                                <w:color w:val="717074"/>
                              </w:rPr>
                              <w:t>account;</w:t>
                            </w:r>
                            <w:proofErr w:type="gramEnd"/>
                          </w:p>
                          <w:p w14:paraId="0F393701" w14:textId="1B7051D4" w:rsidR="00E51950" w:rsidRPr="00E51950" w:rsidRDefault="00E51950" w:rsidP="00E51950">
                            <w:pPr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 w:rsidRPr="00E51950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 xml:space="preserve">Chelmsford Round Table </w:t>
                            </w:r>
                            <w:r w:rsidR="00AE297D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>Charity Account</w:t>
                            </w:r>
                          </w:p>
                          <w:p w14:paraId="20FFCEB2" w14:textId="52FC0B0F" w:rsidR="00E51950" w:rsidRPr="00E51950" w:rsidRDefault="00E51950" w:rsidP="00E51950">
                            <w:pPr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 w:rsidRPr="00E51950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>A/C No</w:t>
                            </w:r>
                            <w:r w:rsidR="0034488B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>:</w:t>
                            </w:r>
                            <w:r w:rsidR="0034488B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ab/>
                            </w:r>
                            <w:r w:rsidR="0034488B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ab/>
                            </w:r>
                            <w:r w:rsidRPr="00E51950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297D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>00029816</w:t>
                            </w:r>
                          </w:p>
                          <w:p w14:paraId="10A95863" w14:textId="2001CE48" w:rsidR="00E51950" w:rsidRPr="00E51950" w:rsidRDefault="00AE297D" w:rsidP="00E51950">
                            <w:pPr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 xml:space="preserve">Sort </w:t>
                            </w:r>
                            <w:r w:rsidR="0034488B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>code:</w:t>
                            </w:r>
                            <w:r w:rsidR="0034488B"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" w:hAnsi="Helvetica"/>
                                <w:color w:val="717074"/>
                                <w:sz w:val="20"/>
                                <w:szCs w:val="20"/>
                              </w:rPr>
                              <w:t>40 52 40</w:t>
                            </w:r>
                          </w:p>
                          <w:p w14:paraId="4BB079A6" w14:textId="77777777" w:rsidR="00955ADE" w:rsidRPr="00D16926" w:rsidRDefault="00955ADE" w:rsidP="00955ADE">
                            <w:pPr>
                              <w:pStyle w:val="YourCompanyName"/>
                            </w:pPr>
                            <w:r w:rsidRPr="00E51950">
                              <w:rPr>
                                <w:rFonts w:ascii="Helvetica" w:hAnsi="Helvetica"/>
                                <w:b w:val="0"/>
                                <w:caps w:val="0"/>
                                <w:color w:val="717074"/>
                              </w:rPr>
                              <w:t xml:space="preserve"> </w:t>
                            </w:r>
                          </w:p>
                          <w:p w14:paraId="05403BAE" w14:textId="77777777" w:rsidR="0034488B" w:rsidRPr="0034488B" w:rsidRDefault="006E0393" w:rsidP="00955ADE">
                            <w:pPr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>Address</w:t>
                            </w:r>
                            <w:r w:rsidR="0034488B"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 xml:space="preserve">: 111 </w:t>
                            </w:r>
                            <w:proofErr w:type="spellStart"/>
                            <w:r w:rsidR="0034488B"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>Millfields</w:t>
                            </w:r>
                            <w:proofErr w:type="spellEnd"/>
                            <w:r w:rsidR="0034488B"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3292BFF7" w14:textId="77777777" w:rsidR="0034488B" w:rsidRPr="0034488B" w:rsidRDefault="0034488B" w:rsidP="00955ADE">
                            <w:pPr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 xml:space="preserve">Writtle, </w:t>
                            </w:r>
                          </w:p>
                          <w:p w14:paraId="4AF1A359" w14:textId="33147329" w:rsidR="0034488B" w:rsidRPr="0034488B" w:rsidRDefault="0034488B" w:rsidP="00955ADE">
                            <w:pPr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 xml:space="preserve">Essex, </w:t>
                            </w:r>
                          </w:p>
                          <w:p w14:paraId="4C37AB2C" w14:textId="0C3E3E88" w:rsidR="00955ADE" w:rsidRPr="0034488B" w:rsidRDefault="0034488B" w:rsidP="00955ADE">
                            <w:pPr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color w:val="717074"/>
                                <w:sz w:val="20"/>
                                <w:szCs w:val="20"/>
                              </w:rPr>
                              <w:t>CM1 3LJ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34F70" id="_x0000_s1027" type="#_x0000_t202" style="position:absolute;margin-left:-49.5pt;margin-top:545.25pt;width:288.6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" filled="f" stroked="f">
                <v:textbox>
                  <w:txbxContent>
                    <w:p w14:paraId="090D3FD8" w14:textId="56999201" w:rsidR="00955ADE" w:rsidRPr="00E51950" w:rsidRDefault="00E51950" w:rsidP="00955ADE">
                      <w:pPr>
                        <w:pStyle w:val="YourCompanyName"/>
                        <w:rPr>
                          <w:rFonts w:ascii="Helvetica" w:hAnsi="Helvetica"/>
                          <w:b w:val="0"/>
                          <w:caps w:val="0"/>
                          <w:color w:val="717074"/>
                        </w:rPr>
                      </w:pPr>
                      <w:r>
                        <w:rPr>
                          <w:rFonts w:ascii="Helvetica" w:hAnsi="Helvetica"/>
                          <w:b w:val="0"/>
                          <w:caps w:val="0"/>
                          <w:color w:val="717074"/>
                        </w:rPr>
                        <w:t>Please make payments to</w:t>
                      </w:r>
                      <w:r w:rsidR="0034488B">
                        <w:rPr>
                          <w:rFonts w:ascii="Helvetica" w:hAnsi="Helvetica"/>
                          <w:b w:val="0"/>
                          <w:caps w:val="0"/>
                          <w:color w:val="717074"/>
                        </w:rPr>
                        <w:t xml:space="preserve"> our CAF account;</w:t>
                      </w:r>
                    </w:p>
                    <w:p w14:paraId="0F393701" w14:textId="1B7051D4" w:rsidR="00E51950" w:rsidRPr="00E51950" w:rsidRDefault="00E51950" w:rsidP="00E51950">
                      <w:pPr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</w:pPr>
                      <w:r w:rsidRPr="00E51950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 xml:space="preserve">Chelmsford Round Table </w:t>
                      </w:r>
                      <w:r w:rsidR="00AE297D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>Charity Account</w:t>
                      </w:r>
                    </w:p>
                    <w:p w14:paraId="20FFCEB2" w14:textId="52FC0B0F" w:rsidR="00E51950" w:rsidRPr="00E51950" w:rsidRDefault="00E51950" w:rsidP="00E51950">
                      <w:pPr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</w:pPr>
                      <w:r w:rsidRPr="00E51950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>A/C No</w:t>
                      </w:r>
                      <w:r w:rsidR="0034488B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>:</w:t>
                      </w:r>
                      <w:r w:rsidR="0034488B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ab/>
                      </w:r>
                      <w:r w:rsidR="0034488B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ab/>
                      </w:r>
                      <w:r w:rsidRPr="00E51950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 xml:space="preserve"> </w:t>
                      </w:r>
                      <w:r w:rsidR="00AE297D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>00029816</w:t>
                      </w:r>
                    </w:p>
                    <w:p w14:paraId="10A95863" w14:textId="2001CE48" w:rsidR="00E51950" w:rsidRPr="00E51950" w:rsidRDefault="00AE297D" w:rsidP="00E51950">
                      <w:pPr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 xml:space="preserve">Sort </w:t>
                      </w:r>
                      <w:r w:rsidR="0034488B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>code:</w:t>
                      </w:r>
                      <w:r w:rsidR="0034488B"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" w:hAnsi="Helvetica"/>
                          <w:color w:val="717074"/>
                          <w:sz w:val="20"/>
                          <w:szCs w:val="20"/>
                        </w:rPr>
                        <w:t>40 52 40</w:t>
                      </w:r>
                    </w:p>
                    <w:p w14:paraId="4BB079A6" w14:textId="77777777" w:rsidR="00955ADE" w:rsidRPr="00D16926" w:rsidRDefault="00955ADE" w:rsidP="00955ADE">
                      <w:pPr>
                        <w:pStyle w:val="YourCompanyName"/>
                      </w:pPr>
                      <w:r w:rsidRPr="00E51950">
                        <w:rPr>
                          <w:rFonts w:ascii="Helvetica" w:hAnsi="Helvetica"/>
                          <w:b w:val="0"/>
                          <w:caps w:val="0"/>
                          <w:color w:val="717074"/>
                        </w:rPr>
                        <w:t xml:space="preserve"> </w:t>
                      </w:r>
                    </w:p>
                    <w:p w14:paraId="05403BAE" w14:textId="77777777" w:rsidR="0034488B" w:rsidRPr="0034488B" w:rsidRDefault="006E0393" w:rsidP="00955ADE">
                      <w:pPr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</w:pPr>
                      <w:r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>Address</w:t>
                      </w:r>
                      <w:r w:rsidR="0034488B"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 xml:space="preserve">: 111 </w:t>
                      </w:r>
                      <w:proofErr w:type="spellStart"/>
                      <w:r w:rsidR="0034488B"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>Millfields</w:t>
                      </w:r>
                      <w:proofErr w:type="spellEnd"/>
                      <w:r w:rsidR="0034488B"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3292BFF7" w14:textId="77777777" w:rsidR="0034488B" w:rsidRPr="0034488B" w:rsidRDefault="0034488B" w:rsidP="00955ADE">
                      <w:pPr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</w:pPr>
                      <w:r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 xml:space="preserve">Writtle, </w:t>
                      </w:r>
                    </w:p>
                    <w:p w14:paraId="4AF1A359" w14:textId="33147329" w:rsidR="0034488B" w:rsidRPr="0034488B" w:rsidRDefault="0034488B" w:rsidP="00955ADE">
                      <w:pPr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</w:pPr>
                      <w:r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 xml:space="preserve">Essex, </w:t>
                      </w:r>
                    </w:p>
                    <w:p w14:paraId="4C37AB2C" w14:textId="0C3E3E88" w:rsidR="00955ADE" w:rsidRPr="0034488B" w:rsidRDefault="0034488B" w:rsidP="00955ADE">
                      <w:pPr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</w:pPr>
                      <w:r w:rsidRPr="0034488B">
                        <w:rPr>
                          <w:rFonts w:ascii="Helvetica" w:hAnsi="Helvetica" w:cs="Helvetica"/>
                          <w:color w:val="717074"/>
                          <w:sz w:val="20"/>
                          <w:szCs w:val="20"/>
                        </w:rPr>
                        <w:t>CM1 3LJ</w:t>
                      </w:r>
                    </w:p>
                  </w:txbxContent>
                </v:textbox>
              </v:shape>
            </w:pict>
          </mc:Fallback>
        </mc:AlternateContent>
      </w:r>
      <w:r w:rsidR="00953F8F">
        <w:rPr>
          <w:noProof/>
          <w:szCs w:val="2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105EA8D6" wp14:editId="6BDD7D54">
            <wp:simplePos x="0" y="0"/>
            <wp:positionH relativeFrom="column">
              <wp:posOffset>4956810</wp:posOffset>
            </wp:positionH>
            <wp:positionV relativeFrom="paragraph">
              <wp:posOffset>6835775</wp:posOffset>
            </wp:positionV>
            <wp:extent cx="1170940" cy="13811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950">
        <w:rPr>
          <w:noProof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0C658" wp14:editId="7E35F2B6">
                <wp:simplePos x="0" y="0"/>
                <wp:positionH relativeFrom="column">
                  <wp:posOffset>2658110</wp:posOffset>
                </wp:positionH>
                <wp:positionV relativeFrom="paragraph">
                  <wp:posOffset>1026160</wp:posOffset>
                </wp:positionV>
                <wp:extent cx="3469640" cy="1477010"/>
                <wp:effectExtent l="635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47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59335" w14:textId="77777777" w:rsidR="004A04E5" w:rsidRPr="004A04E5" w:rsidRDefault="0020556F" w:rsidP="004A04E5">
                            <w:pPr>
                              <w:spacing w:line="240" w:lineRule="atLeast"/>
                              <w:jc w:val="right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34488B">
                              <w:rPr>
                                <w:rFonts w:ascii="Helvetica" w:hAnsi="Helvetica" w:cs="Helvetica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  <w:szCs w:val="20"/>
                              </w:rPr>
                              <w:br/>
                            </w:r>
                            <w:r w:rsidR="004A04E5" w:rsidRP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  <w:t>Teledyne e2v – UK</w:t>
                            </w:r>
                          </w:p>
                          <w:p w14:paraId="6D7D1DA3" w14:textId="77777777" w:rsidR="004A04E5" w:rsidRPr="004A04E5" w:rsidRDefault="004A04E5" w:rsidP="004A04E5">
                            <w:pPr>
                              <w:spacing w:line="240" w:lineRule="atLeast"/>
                              <w:jc w:val="right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  <w:t>106 Waterhouse Lane</w:t>
                            </w:r>
                          </w:p>
                          <w:p w14:paraId="73E6D7B2" w14:textId="77777777" w:rsidR="004A04E5" w:rsidRPr="004A04E5" w:rsidRDefault="004A04E5" w:rsidP="004A04E5">
                            <w:pPr>
                              <w:spacing w:line="240" w:lineRule="atLeast"/>
                              <w:jc w:val="right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  <w:t>Chelmsford</w:t>
                            </w:r>
                          </w:p>
                          <w:p w14:paraId="4E757A64" w14:textId="77777777" w:rsidR="004A04E5" w:rsidRDefault="004A04E5" w:rsidP="004A04E5">
                            <w:pPr>
                              <w:spacing w:line="240" w:lineRule="atLeast"/>
                              <w:jc w:val="right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  <w:t xml:space="preserve">Essex </w:t>
                            </w:r>
                          </w:p>
                          <w:p w14:paraId="54EBFE92" w14:textId="2E2B4EA9" w:rsidR="00955ADE" w:rsidRPr="0034488B" w:rsidRDefault="004A04E5" w:rsidP="004A04E5">
                            <w:pPr>
                              <w:spacing w:line="240" w:lineRule="atLeast"/>
                              <w:jc w:val="right"/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4A04E5">
                              <w:rPr>
                                <w:rFonts w:ascii="Helvetica" w:hAnsi="Helvetica" w:cs="Helvetica"/>
                                <w:color w:val="000080"/>
                                <w:sz w:val="20"/>
                                <w:szCs w:val="20"/>
                              </w:rPr>
                              <w:t>CM1 2QU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0C658" id="Text Box 3" o:spid="_x0000_s1028" type="#_x0000_t202" style="position:absolute;margin-left:209.3pt;margin-top:80.8pt;width:273.2pt;height:11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" filled="f" stroked="f">
                <v:textbox>
                  <w:txbxContent>
                    <w:p w14:paraId="05D59335" w14:textId="77777777" w:rsidR="004A04E5" w:rsidRPr="004A04E5" w:rsidRDefault="0020556F" w:rsidP="004A04E5">
                      <w:pPr>
                        <w:spacing w:line="240" w:lineRule="atLeast"/>
                        <w:jc w:val="right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</w:pPr>
                      <w:r w:rsidRPr="0034488B">
                        <w:rPr>
                          <w:rFonts w:ascii="Helvetica" w:hAnsi="Helvetica" w:cs="Helvetica"/>
                          <w:b/>
                          <w:bCs/>
                          <w:i/>
                          <w:iCs/>
                          <w:color w:val="000080"/>
                          <w:sz w:val="20"/>
                          <w:szCs w:val="20"/>
                        </w:rPr>
                        <w:br/>
                      </w:r>
                      <w:r w:rsidR="004A04E5" w:rsidRP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  <w:t>Teledyne e2v – UK</w:t>
                      </w:r>
                    </w:p>
                    <w:p w14:paraId="6D7D1DA3" w14:textId="77777777" w:rsidR="004A04E5" w:rsidRPr="004A04E5" w:rsidRDefault="004A04E5" w:rsidP="004A04E5">
                      <w:pPr>
                        <w:spacing w:line="240" w:lineRule="atLeast"/>
                        <w:jc w:val="right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</w:pPr>
                      <w:r w:rsidRP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  <w:t>106 Waterhouse Lane</w:t>
                      </w:r>
                    </w:p>
                    <w:p w14:paraId="73E6D7B2" w14:textId="77777777" w:rsidR="004A04E5" w:rsidRPr="004A04E5" w:rsidRDefault="004A04E5" w:rsidP="004A04E5">
                      <w:pPr>
                        <w:spacing w:line="240" w:lineRule="atLeast"/>
                        <w:jc w:val="right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</w:pPr>
                      <w:r w:rsidRP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  <w:t>Chelmsford</w:t>
                      </w:r>
                    </w:p>
                    <w:p w14:paraId="4E757A64" w14:textId="77777777" w:rsidR="004A04E5" w:rsidRDefault="004A04E5" w:rsidP="004A04E5">
                      <w:pPr>
                        <w:spacing w:line="240" w:lineRule="atLeast"/>
                        <w:jc w:val="right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</w:pPr>
                      <w:r w:rsidRP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  <w:t xml:space="preserve">Essex </w:t>
                      </w:r>
                    </w:p>
                    <w:p w14:paraId="54EBFE92" w14:textId="2E2B4EA9" w:rsidR="00955ADE" w:rsidRPr="0034488B" w:rsidRDefault="004A04E5" w:rsidP="004A04E5">
                      <w:pPr>
                        <w:spacing w:line="240" w:lineRule="atLeast"/>
                        <w:jc w:val="right"/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</w:pPr>
                      <w:r w:rsidRPr="004A04E5">
                        <w:rPr>
                          <w:rFonts w:ascii="Helvetica" w:hAnsi="Helvetica" w:cs="Helvetica"/>
                          <w:color w:val="000080"/>
                          <w:sz w:val="20"/>
                          <w:szCs w:val="20"/>
                        </w:rPr>
                        <w:t>CM1 2QU</w:t>
                      </w:r>
                    </w:p>
                  </w:txbxContent>
                </v:textbox>
              </v:shape>
            </w:pict>
          </mc:Fallback>
        </mc:AlternateContent>
      </w:r>
      <w:r w:rsidR="006E0393">
        <w:tab/>
      </w:r>
    </w:p>
    <w:sectPr w:rsidR="00955ADE" w:rsidSect="00955A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MTE1MzI3Mzc2NzRT0lEKTi0uzszPAykwqwUAboyLQSwAAAA="/>
  </w:docVars>
  <w:rsids>
    <w:rsidRoot w:val="00E51950"/>
    <w:rsid w:val="00110774"/>
    <w:rsid w:val="0020556F"/>
    <w:rsid w:val="002738C9"/>
    <w:rsid w:val="002D28E1"/>
    <w:rsid w:val="003327BE"/>
    <w:rsid w:val="003335AA"/>
    <w:rsid w:val="0034488B"/>
    <w:rsid w:val="003662F1"/>
    <w:rsid w:val="004A04E5"/>
    <w:rsid w:val="004D4D02"/>
    <w:rsid w:val="005B34FE"/>
    <w:rsid w:val="006E0393"/>
    <w:rsid w:val="006F5E94"/>
    <w:rsid w:val="00953F8F"/>
    <w:rsid w:val="00955ADE"/>
    <w:rsid w:val="00A82D57"/>
    <w:rsid w:val="00AE297D"/>
    <w:rsid w:val="00BC776F"/>
    <w:rsid w:val="00CC2269"/>
    <w:rsid w:val="00E51950"/>
    <w:rsid w:val="00F3686A"/>
    <w:rsid w:val="00FB5C31"/>
    <w:rsid w:val="00FD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788F69"/>
  <w15:docId w15:val="{77372417-04FD-4821-B84A-D23AB604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DE"/>
    <w:rPr>
      <w:rFonts w:ascii="Arial" w:hAnsi="Arial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C8273A"/>
    <w:pPr>
      <w:keepNext/>
      <w:ind w:left="-540" w:right="-570"/>
      <w:jc w:val="center"/>
      <w:outlineLvl w:val="2"/>
    </w:pPr>
    <w:rPr>
      <w:rFonts w:ascii="Times" w:eastAsia="Times" w:hAnsi="Times"/>
      <w:color w:val="411D0E"/>
      <w:sz w:val="3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955ADE"/>
    <w:pPr>
      <w:widowControl w:val="0"/>
      <w:autoSpaceDE w:val="0"/>
      <w:autoSpaceDN w:val="0"/>
      <w:adjustRightInd w:val="0"/>
      <w:spacing w:line="200" w:lineRule="atLeast"/>
      <w:textAlignment w:val="center"/>
    </w:pPr>
    <w:rPr>
      <w:color w:val="717074"/>
      <w:sz w:val="16"/>
      <w:szCs w:val="20"/>
    </w:rPr>
  </w:style>
  <w:style w:type="paragraph" w:customStyle="1" w:styleId="Tables">
    <w:name w:val="Tables"/>
    <w:basedOn w:val="Normal"/>
    <w:rsid w:val="00955ADE"/>
    <w:pPr>
      <w:jc w:val="center"/>
    </w:pPr>
    <w:rPr>
      <w:b/>
      <w:color w:val="717074"/>
      <w:sz w:val="20"/>
    </w:rPr>
  </w:style>
  <w:style w:type="paragraph" w:customStyle="1" w:styleId="Tabletext">
    <w:name w:val="Table text"/>
    <w:basedOn w:val="Normal"/>
    <w:rsid w:val="0097236A"/>
    <w:pPr>
      <w:spacing w:before="120"/>
      <w:jc w:val="center"/>
    </w:pPr>
    <w:rPr>
      <w:rFonts w:ascii="Helvetica" w:hAnsi="Helvetica"/>
      <w:color w:val="717074"/>
      <w:sz w:val="20"/>
    </w:rPr>
  </w:style>
  <w:style w:type="paragraph" w:customStyle="1" w:styleId="LogoBox">
    <w:name w:val="Logo Box"/>
    <w:basedOn w:val="Normal"/>
    <w:link w:val="LogoBoxChar"/>
    <w:rsid w:val="00955ADE"/>
    <w:pPr>
      <w:spacing w:line="280" w:lineRule="atLeast"/>
    </w:pPr>
    <w:rPr>
      <w:caps/>
      <w:color w:val="717074"/>
      <w:sz w:val="20"/>
      <w:szCs w:val="20"/>
    </w:rPr>
  </w:style>
  <w:style w:type="paragraph" w:customStyle="1" w:styleId="InvoiceHeader">
    <w:name w:val="Invoice Header"/>
    <w:basedOn w:val="Normal"/>
    <w:link w:val="InvoiceHeaderChar"/>
    <w:rsid w:val="0097236A"/>
    <w:pPr>
      <w:widowControl w:val="0"/>
      <w:autoSpaceDE w:val="0"/>
      <w:autoSpaceDN w:val="0"/>
      <w:adjustRightInd w:val="0"/>
      <w:spacing w:line="288" w:lineRule="auto"/>
      <w:jc w:val="right"/>
      <w:textAlignment w:val="center"/>
    </w:pPr>
    <w:rPr>
      <w:rFonts w:ascii="Helvetica" w:hAnsi="Helvetica"/>
      <w:b/>
      <w:color w:val="717074"/>
      <w:sz w:val="20"/>
      <w:szCs w:val="36"/>
    </w:rPr>
  </w:style>
  <w:style w:type="paragraph" w:customStyle="1" w:styleId="AddressTitles">
    <w:name w:val="Address Titles"/>
    <w:basedOn w:val="Normal"/>
    <w:rsid w:val="0097236A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Helvetica" w:hAnsi="Helvetica"/>
      <w:b/>
      <w:color w:val="717074"/>
      <w:sz w:val="16"/>
      <w:szCs w:val="20"/>
    </w:rPr>
  </w:style>
  <w:style w:type="paragraph" w:customStyle="1" w:styleId="CompanyName">
    <w:name w:val="Company Name"/>
    <w:basedOn w:val="Normal"/>
    <w:rsid w:val="00955ADE"/>
    <w:pPr>
      <w:widowControl w:val="0"/>
      <w:autoSpaceDE w:val="0"/>
      <w:autoSpaceDN w:val="0"/>
      <w:adjustRightInd w:val="0"/>
      <w:spacing w:line="240" w:lineRule="atLeast"/>
      <w:textAlignment w:val="center"/>
    </w:pPr>
    <w:rPr>
      <w:b/>
      <w:color w:val="717074"/>
      <w:szCs w:val="20"/>
    </w:rPr>
  </w:style>
  <w:style w:type="paragraph" w:customStyle="1" w:styleId="ShippingTitle">
    <w:name w:val="Shipping Title"/>
    <w:basedOn w:val="Normal"/>
    <w:rsid w:val="00955ADE"/>
    <w:pPr>
      <w:widowControl w:val="0"/>
      <w:autoSpaceDE w:val="0"/>
      <w:autoSpaceDN w:val="0"/>
      <w:adjustRightInd w:val="0"/>
      <w:spacing w:line="200" w:lineRule="atLeast"/>
      <w:textAlignment w:val="center"/>
    </w:pPr>
    <w:rPr>
      <w:b/>
      <w:color w:val="717074"/>
      <w:sz w:val="16"/>
      <w:szCs w:val="20"/>
    </w:rPr>
  </w:style>
  <w:style w:type="paragraph" w:customStyle="1" w:styleId="YourCompanyName">
    <w:name w:val="Your Company Name"/>
    <w:basedOn w:val="Normal"/>
    <w:rsid w:val="00955ADE"/>
    <w:pPr>
      <w:spacing w:after="60"/>
    </w:pPr>
    <w:rPr>
      <w:b/>
      <w:caps/>
      <w:color w:val="FFFFFF"/>
      <w:sz w:val="20"/>
      <w:szCs w:val="20"/>
    </w:rPr>
  </w:style>
  <w:style w:type="paragraph" w:customStyle="1" w:styleId="InvoiceNo">
    <w:name w:val="Invoice: No"/>
    <w:basedOn w:val="InvoiceHeader"/>
    <w:link w:val="InvoiceNoChar"/>
    <w:qFormat/>
    <w:rsid w:val="00955ADE"/>
    <w:rPr>
      <w:rFonts w:ascii="Arial" w:hAnsi="Arial"/>
    </w:rPr>
  </w:style>
  <w:style w:type="paragraph" w:customStyle="1" w:styleId="MonthDayYear">
    <w:name w:val="Month Day Year"/>
    <w:basedOn w:val="InvoiceHeader"/>
    <w:link w:val="MonthDayYearChar"/>
    <w:qFormat/>
    <w:rsid w:val="00955ADE"/>
    <w:rPr>
      <w:rFonts w:ascii="Arial" w:hAnsi="Arial"/>
    </w:rPr>
  </w:style>
  <w:style w:type="paragraph" w:customStyle="1" w:styleId="BasicParagraph">
    <w:name w:val="[Basic Paragraph]"/>
    <w:basedOn w:val="Normal"/>
    <w:rsid w:val="00D169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customStyle="1" w:styleId="Boxes10">
    <w:name w:val="Boxes10"/>
    <w:basedOn w:val="Normal"/>
    <w:rsid w:val="00D16926"/>
    <w:pPr>
      <w:spacing w:before="360" w:after="120"/>
      <w:jc w:val="center"/>
    </w:pPr>
    <w:rPr>
      <w:b/>
      <w:noProof/>
      <w:sz w:val="72"/>
      <w:szCs w:val="20"/>
    </w:rPr>
  </w:style>
  <w:style w:type="character" w:customStyle="1" w:styleId="InvoiceHeaderChar">
    <w:name w:val="Invoice Header Char"/>
    <w:basedOn w:val="DefaultParagraphFont"/>
    <w:link w:val="InvoiceHeader"/>
    <w:rsid w:val="00955ADE"/>
    <w:rPr>
      <w:rFonts w:ascii="Helvetica" w:hAnsi="Helvetica"/>
      <w:b/>
      <w:color w:val="717074"/>
      <w:szCs w:val="36"/>
    </w:rPr>
  </w:style>
  <w:style w:type="character" w:customStyle="1" w:styleId="InvoiceNoChar">
    <w:name w:val="Invoice: No Char"/>
    <w:basedOn w:val="InvoiceHeaderChar"/>
    <w:link w:val="InvoiceNo"/>
    <w:rsid w:val="00955ADE"/>
    <w:rPr>
      <w:rFonts w:ascii="Helvetica" w:hAnsi="Helvetica"/>
      <w:b/>
      <w:color w:val="717074"/>
      <w:szCs w:val="36"/>
    </w:rPr>
  </w:style>
  <w:style w:type="paragraph" w:customStyle="1" w:styleId="PlaceLogoHere">
    <w:name w:val="Place Logo Here"/>
    <w:basedOn w:val="LogoBox"/>
    <w:link w:val="PlaceLogoHereChar"/>
    <w:qFormat/>
    <w:rsid w:val="00955ADE"/>
  </w:style>
  <w:style w:type="character" w:customStyle="1" w:styleId="MonthDayYearChar">
    <w:name w:val="Month Day Year Char"/>
    <w:basedOn w:val="InvoiceHeaderChar"/>
    <w:link w:val="MonthDayYear"/>
    <w:rsid w:val="00955ADE"/>
    <w:rPr>
      <w:rFonts w:ascii="Arial" w:hAnsi="Arial"/>
      <w:b/>
      <w:color w:val="717074"/>
      <w:szCs w:val="36"/>
    </w:rPr>
  </w:style>
  <w:style w:type="character" w:customStyle="1" w:styleId="LogoBoxChar">
    <w:name w:val="Logo Box Char"/>
    <w:basedOn w:val="DefaultParagraphFont"/>
    <w:link w:val="LogoBox"/>
    <w:rsid w:val="00955ADE"/>
    <w:rPr>
      <w:rFonts w:ascii="Arial" w:hAnsi="Arial"/>
      <w:caps/>
      <w:color w:val="717074"/>
    </w:rPr>
  </w:style>
  <w:style w:type="character" w:customStyle="1" w:styleId="PlaceLogoHereChar">
    <w:name w:val="Place Logo Here Char"/>
    <w:basedOn w:val="LogoBoxChar"/>
    <w:link w:val="PlaceLogoHere"/>
    <w:rsid w:val="00955ADE"/>
    <w:rPr>
      <w:rFonts w:ascii="Arial" w:hAnsi="Arial"/>
      <w:caps/>
      <w:color w:val="71707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1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tair.sergeant\AppData\Roaming\Microsoft\Templates\Invoice%20(Modern%20Elegance%20design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6712EE707E4881961AC541727545" ma:contentTypeVersion="1" ma:contentTypeDescription="Create a new document." ma:contentTypeScope="" ma:versionID="f9945ef563ea806c8954d9ca72d1f489">
  <xsd:schema xmlns:xsd="http://www.w3.org/2001/XMLSchema" xmlns:xs="http://www.w3.org/2001/XMLSchema" xmlns:p="http://schemas.microsoft.com/office/2006/metadata/properties" xmlns:ns2="8ca26eee-8a1d-4e6f-b828-4ecaeffaf676" targetNamespace="http://schemas.microsoft.com/office/2006/metadata/properties" ma:root="true" ma:fieldsID="71de794406cc9e8ec5a092d32ea435cc" ns2:_="">
    <xsd:import namespace="8ca26eee-8a1d-4e6f-b828-4ecaeffaf67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26eee-8a1d-4e6f-b828-4ecaeffaf6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3324-06F5-43B0-B5F8-83099788C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a26eee-8a1d-4e6f-b828-4ecaeffa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76608B-7724-4EAF-85DD-F077C5B6D4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92AC99-8AEA-4038-A8CD-6B6E3B391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80CE5-2EC8-4193-A881-65E60030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(Modern Elegance design)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Sergeant</dc:creator>
  <cp:lastModifiedBy>Rob Menown</cp:lastModifiedBy>
  <cp:revision>2</cp:revision>
  <cp:lastPrinted>2021-10-04T09:39:00Z</cp:lastPrinted>
  <dcterms:created xsi:type="dcterms:W3CDTF">2021-10-12T14:39:00Z</dcterms:created>
  <dcterms:modified xsi:type="dcterms:W3CDTF">2021-10-12T14:39:00Z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TC103794479990</vt:lpwstr>
  </property>
  <property fmtid="{D5CDD505-2E9C-101B-9397-08002B2CF9AE}" pid="3" name="ContentTypeId">
    <vt:lpwstr>0x0101009FE96712EE707E4881961AC541727545</vt:lpwstr>
  </property>
</Properties>
</file>